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2017湖南省健身气功大赛总决赛报名表</w:t>
      </w:r>
    </w:p>
    <w:bookmarkEnd w:id="0"/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单位(盖章)代表队:_________________________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领队:_____________、 教练:________________</w:t>
      </w:r>
    </w:p>
    <w:tbl>
      <w:tblPr>
        <w:tblStyle w:val="8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15"/>
        <w:gridCol w:w="1284"/>
        <w:gridCol w:w="737"/>
        <w:gridCol w:w="737"/>
        <w:gridCol w:w="737"/>
        <w:gridCol w:w="222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9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队员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年龄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气舞名称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联系人:                                  联系电话: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(此表可加页、可复印)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粗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琥珀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橄榄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方叠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圆叠体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16072"/>
    <w:rsid w:val="16516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\AppData\Roaming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2017-10-07T07:42:00Z</dcterms:created>
  <dc:creator>112</dc:creator>
  <cp:lastModifiedBy>112</cp:lastModifiedBy>
  <dcterms:modified xsi:type="dcterms:W3CDTF">2017-10-07T07:53:06Z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